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31739" w14:textId="77777777" w:rsidR="00E258DA" w:rsidRDefault="00E258DA">
      <w:pPr>
        <w:tabs>
          <w:tab w:val="left" w:pos="0"/>
        </w:tabs>
        <w:jc w:val="center"/>
        <w:rPr>
          <w:b/>
          <w:bCs/>
          <w:sz w:val="24"/>
        </w:rPr>
      </w:pPr>
      <w:r>
        <w:rPr>
          <w:rFonts w:ascii="宋体" w:hint="eastAsia"/>
        </w:rPr>
        <w:t xml:space="preserve">                                                                            共    页</w:t>
      </w:r>
    </w:p>
    <w:p w14:paraId="35AED0EE" w14:textId="51CF3037" w:rsidR="00E258DA" w:rsidRDefault="0074337B">
      <w:pPr>
        <w:jc w:val="center"/>
        <w:rPr>
          <w:rFonts w:ascii="华文楷体" w:eastAsia="华文楷体" w:hAnsi="华文楷体"/>
          <w:b/>
          <w:bCs/>
          <w:sz w:val="36"/>
        </w:rPr>
      </w:pPr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9BD2C3" wp14:editId="664A774A">
                <wp:simplePos x="0" y="0"/>
                <wp:positionH relativeFrom="column">
                  <wp:posOffset>-476885</wp:posOffset>
                </wp:positionH>
                <wp:positionV relativeFrom="paragraph">
                  <wp:posOffset>-4445</wp:posOffset>
                </wp:positionV>
                <wp:extent cx="400685" cy="7780655"/>
                <wp:effectExtent l="0" t="1905" r="2540" b="0"/>
                <wp:wrapNone/>
                <wp:docPr id="955528626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77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2A487" w14:textId="77777777" w:rsidR="00E258DA" w:rsidRDefault="00E258DA">
                            <w:r>
                              <w:rPr>
                                <w:rFonts w:hint="eastAsia"/>
                                <w:color w:val="000000"/>
                              </w:rPr>
                              <w:t>——————————————————————————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线————————————————————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9BD2C3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-37.55pt;margin-top:-.35pt;width:31.55pt;height:61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" stroked="f">
                <v:textbox style="layout-flow:vertical;mso-layout-flow-alt:bottom-to-top">
                  <w:txbxContent>
                    <w:p w14:paraId="2B32A487" w14:textId="77777777" w:rsidR="00E258DA" w:rsidRDefault="00E258DA">
                      <w:r>
                        <w:rPr>
                          <w:rFonts w:hint="eastAsia"/>
                          <w:color w:val="000000"/>
                        </w:rPr>
                        <w:t>——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</w:rPr>
                        <w:t>————————————————————————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密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4"/>
                        </w:rPr>
                        <w:t>封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4"/>
                        </w:rPr>
                        <w:t>线——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——————————————————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F13DA9" wp14:editId="2C333A15">
                <wp:simplePos x="0" y="0"/>
                <wp:positionH relativeFrom="column">
                  <wp:posOffset>-1322070</wp:posOffset>
                </wp:positionH>
                <wp:positionV relativeFrom="paragraph">
                  <wp:posOffset>-14605</wp:posOffset>
                </wp:positionV>
                <wp:extent cx="410210" cy="7819390"/>
                <wp:effectExtent l="0" t="1270" r="0" b="0"/>
                <wp:wrapNone/>
                <wp:docPr id="637007509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781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0C52C" w14:textId="77777777" w:rsidR="00E258DA" w:rsidRDefault="00E258DA"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———————————————————————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线————————————————————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13DA9" id="文本框 12" o:spid="_x0000_s1027" type="#_x0000_t202" style="position:absolute;left:0;text-align:left;margin-left:-104.1pt;margin-top:-1.15pt;width:32.3pt;height:61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" stroked="f">
                <v:textbox style="layout-flow:vertical;mso-layout-flow-alt:bottom-to-top">
                  <w:txbxContent>
                    <w:p w14:paraId="0510C52C" w14:textId="77777777" w:rsidR="00E258DA" w:rsidRDefault="00E258DA"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——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—————————————————————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4"/>
                        </w:rPr>
                        <w:t>订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4"/>
                        </w:rPr>
                        <w:t>线——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——————————————————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D7466C" wp14:editId="61213444">
                <wp:simplePos x="0" y="0"/>
                <wp:positionH relativeFrom="column">
                  <wp:posOffset>-933450</wp:posOffset>
                </wp:positionH>
                <wp:positionV relativeFrom="paragraph">
                  <wp:posOffset>67945</wp:posOffset>
                </wp:positionV>
                <wp:extent cx="495300" cy="7750175"/>
                <wp:effectExtent l="0" t="0" r="2540" b="0"/>
                <wp:wrapSquare wrapText="bothSides"/>
                <wp:docPr id="274700550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75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B20D8" w14:textId="77777777" w:rsidR="00E258DA" w:rsidRDefault="00E258DA">
                            <w:pPr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8"/>
                                <w:lang w:bidi="ar"/>
                              </w:rPr>
                              <w:t xml:space="preserve">年级: 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u w:val="single"/>
                                <w:lang w:bidi="ar"/>
                              </w:rPr>
                              <w:t xml:space="preserve">  </w:t>
                            </w:r>
                            <w:r w:rsidR="00E05189">
                              <w:rPr>
                                <w:rFonts w:ascii="楷体_GB2312" w:eastAsia="楷体_GB2312"/>
                                <w:sz w:val="28"/>
                                <w:u w:val="single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u w:val="single"/>
                                <w:lang w:bidi="ar"/>
                              </w:rPr>
                              <w:t xml:space="preserve">   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lang w:bidi="ar"/>
                              </w:rPr>
                              <w:t>专业: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u w:val="single"/>
                                <w:lang w:bidi="ar"/>
                              </w:rPr>
                              <w:t xml:space="preserve">            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lang w:bidi="ar"/>
                              </w:rPr>
                              <w:t>层次：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u w:val="single"/>
                                <w:lang w:bidi="ar"/>
                              </w:rPr>
                              <w:t xml:space="preserve">    </w:t>
                            </w:r>
                            <w:r w:rsidR="006B00F7">
                              <w:rPr>
                                <w:rFonts w:ascii="楷体_GB2312" w:eastAsia="楷体_GB2312" w:hint="eastAsia"/>
                                <w:sz w:val="28"/>
                                <w:lang w:bidi="ar"/>
                              </w:rPr>
                              <w:t>教学点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lang w:bidi="ar"/>
                              </w:rPr>
                              <w:t>：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u w:val="single"/>
                                <w:lang w:bidi="ar"/>
                              </w:rPr>
                              <w:t xml:space="preserve">   </w:t>
                            </w:r>
                            <w:r w:rsidR="006B00F7">
                              <w:rPr>
                                <w:rFonts w:ascii="楷体_GB2312" w:eastAsia="楷体_GB2312"/>
                                <w:sz w:val="28"/>
                                <w:u w:val="single"/>
                                <w:lang w:bidi="ar"/>
                              </w:rPr>
                              <w:t xml:space="preserve">   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u w:val="single"/>
                                <w:lang w:bidi="ar"/>
                              </w:rPr>
                              <w:t xml:space="preserve">    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lang w:bidi="ar"/>
                              </w:rPr>
                              <w:t>姓名: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u w:val="single"/>
                                <w:lang w:bidi="ar"/>
                              </w:rPr>
                              <w:t xml:space="preserve">          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lang w:bidi="ar"/>
                              </w:rPr>
                              <w:t>学号: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u w:val="single"/>
                                <w:lang w:bidi="a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7466C" id="文本框 13" o:spid="_x0000_s1028" type="#_x0000_t202" style="position:absolute;left:0;text-align:left;margin-left:-73.5pt;margin-top:5.35pt;width:39pt;height:6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" stroked="f">
                <v:textbox style="layout-flow:vertical;mso-layout-flow-alt:bottom-to-top;mso-fit-shape-to-text:t">
                  <w:txbxContent>
                    <w:p w14:paraId="231B20D8" w14:textId="77777777" w:rsidR="00E258DA" w:rsidRDefault="00E258DA"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ascii="楷体_GB2312" w:eastAsia="楷体_GB2312" w:hint="eastAsia"/>
                          <w:sz w:val="28"/>
                          <w:lang w:bidi="ar"/>
                        </w:rPr>
                        <w:t xml:space="preserve">年级: </w:t>
                      </w:r>
                      <w:r>
                        <w:rPr>
                          <w:rFonts w:ascii="楷体_GB2312" w:eastAsia="楷体_GB2312" w:hint="eastAsia"/>
                          <w:sz w:val="28"/>
                          <w:u w:val="single"/>
                          <w:lang w:bidi="ar"/>
                        </w:rPr>
                        <w:t xml:space="preserve">  </w:t>
                      </w:r>
                      <w:r w:rsidR="00E05189">
                        <w:rPr>
                          <w:rFonts w:ascii="楷体_GB2312" w:eastAsia="楷体_GB2312"/>
                          <w:sz w:val="28"/>
                          <w:u w:val="single"/>
                          <w:lang w:bidi="ar"/>
                        </w:rPr>
                        <w:t xml:space="preserve"> </w:t>
                      </w:r>
                      <w:r>
                        <w:rPr>
                          <w:rFonts w:ascii="楷体_GB2312" w:eastAsia="楷体_GB2312" w:hint="eastAsia"/>
                          <w:sz w:val="28"/>
                          <w:u w:val="single"/>
                          <w:lang w:bidi="ar"/>
                        </w:rPr>
                        <w:t xml:space="preserve">   </w:t>
                      </w:r>
                      <w:r>
                        <w:rPr>
                          <w:rFonts w:ascii="楷体_GB2312" w:eastAsia="楷体_GB2312" w:hint="eastAsia"/>
                          <w:sz w:val="28"/>
                          <w:lang w:bidi="ar"/>
                        </w:rPr>
                        <w:t>专业:</w:t>
                      </w:r>
                      <w:r>
                        <w:rPr>
                          <w:rFonts w:ascii="楷体_GB2312" w:eastAsia="楷体_GB2312" w:hint="eastAsia"/>
                          <w:sz w:val="28"/>
                          <w:u w:val="single"/>
                          <w:lang w:bidi="ar"/>
                        </w:rPr>
                        <w:t xml:space="preserve">            </w:t>
                      </w:r>
                      <w:r>
                        <w:rPr>
                          <w:rFonts w:ascii="楷体_GB2312" w:eastAsia="楷体_GB2312" w:hint="eastAsia"/>
                          <w:sz w:val="28"/>
                          <w:lang w:bidi="ar"/>
                        </w:rPr>
                        <w:t>层次：</w:t>
                      </w:r>
                      <w:r>
                        <w:rPr>
                          <w:rFonts w:ascii="楷体_GB2312" w:eastAsia="楷体_GB2312" w:hint="eastAsia"/>
                          <w:sz w:val="28"/>
                          <w:u w:val="single"/>
                          <w:lang w:bidi="ar"/>
                        </w:rPr>
                        <w:t xml:space="preserve">    </w:t>
                      </w:r>
                      <w:r w:rsidR="006B00F7">
                        <w:rPr>
                          <w:rFonts w:ascii="楷体_GB2312" w:eastAsia="楷体_GB2312" w:hint="eastAsia"/>
                          <w:sz w:val="28"/>
                          <w:lang w:bidi="ar"/>
                        </w:rPr>
                        <w:t>教学点</w:t>
                      </w:r>
                      <w:r>
                        <w:rPr>
                          <w:rFonts w:ascii="楷体_GB2312" w:eastAsia="楷体_GB2312" w:hint="eastAsia"/>
                          <w:sz w:val="28"/>
                          <w:lang w:bidi="ar"/>
                        </w:rPr>
                        <w:t>：</w:t>
                      </w:r>
                      <w:r>
                        <w:rPr>
                          <w:rFonts w:ascii="楷体_GB2312" w:eastAsia="楷体_GB2312" w:hint="eastAsia"/>
                          <w:sz w:val="28"/>
                          <w:u w:val="single"/>
                          <w:lang w:bidi="ar"/>
                        </w:rPr>
                        <w:t xml:space="preserve">   </w:t>
                      </w:r>
                      <w:r w:rsidR="006B00F7">
                        <w:rPr>
                          <w:rFonts w:ascii="楷体_GB2312" w:eastAsia="楷体_GB2312"/>
                          <w:sz w:val="28"/>
                          <w:u w:val="single"/>
                          <w:lang w:bidi="ar"/>
                        </w:rPr>
                        <w:t xml:space="preserve">   </w:t>
                      </w:r>
                      <w:r>
                        <w:rPr>
                          <w:rFonts w:ascii="楷体_GB2312" w:eastAsia="楷体_GB2312" w:hint="eastAsia"/>
                          <w:sz w:val="28"/>
                          <w:u w:val="single"/>
                          <w:lang w:bidi="ar"/>
                        </w:rPr>
                        <w:t xml:space="preserve">    </w:t>
                      </w:r>
                      <w:r>
                        <w:rPr>
                          <w:rFonts w:ascii="楷体_GB2312" w:eastAsia="楷体_GB2312" w:hint="eastAsia"/>
                          <w:sz w:val="28"/>
                          <w:lang w:bidi="ar"/>
                        </w:rPr>
                        <w:t>姓名:</w:t>
                      </w:r>
                      <w:r>
                        <w:rPr>
                          <w:rFonts w:ascii="楷体_GB2312" w:eastAsia="楷体_GB2312" w:hint="eastAsia"/>
                          <w:sz w:val="28"/>
                          <w:u w:val="single"/>
                          <w:lang w:bidi="ar"/>
                        </w:rPr>
                        <w:t xml:space="preserve">          </w:t>
                      </w:r>
                      <w:r>
                        <w:rPr>
                          <w:rFonts w:ascii="楷体_GB2312" w:eastAsia="楷体_GB2312" w:hint="eastAsia"/>
                          <w:sz w:val="28"/>
                          <w:lang w:bidi="ar"/>
                        </w:rPr>
                        <w:t>学号:</w:t>
                      </w:r>
                      <w:r>
                        <w:rPr>
                          <w:rFonts w:ascii="楷体_GB2312" w:eastAsia="楷体_GB2312" w:hint="eastAsia"/>
                          <w:sz w:val="28"/>
                          <w:u w:val="single"/>
                          <w:lang w:bidi="ar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8DA">
        <w:rPr>
          <w:rFonts w:hint="eastAsia"/>
          <w:b/>
          <w:bCs/>
          <w:sz w:val="36"/>
        </w:rPr>
        <w:t>福</w:t>
      </w:r>
      <w:r w:rsidR="00E258DA">
        <w:rPr>
          <w:rFonts w:ascii="宋体" w:hAnsi="宋体" w:hint="eastAsia"/>
          <w:b/>
          <w:bCs/>
          <w:sz w:val="36"/>
        </w:rPr>
        <w:t>建理工大学继续教育学院20</w:t>
      </w:r>
      <w:r w:rsidR="006B00F7">
        <w:rPr>
          <w:rFonts w:ascii="宋体" w:hAnsi="宋体"/>
          <w:b/>
          <w:bCs/>
          <w:sz w:val="36"/>
        </w:rPr>
        <w:t xml:space="preserve">   </w:t>
      </w:r>
      <w:r w:rsidR="00E258DA">
        <w:rPr>
          <w:rFonts w:ascii="宋体" w:hAnsi="宋体" w:hint="eastAsia"/>
          <w:b/>
          <w:bCs/>
          <w:sz w:val="36"/>
        </w:rPr>
        <w:t>年第</w:t>
      </w:r>
      <w:r w:rsidR="006B00F7">
        <w:rPr>
          <w:rFonts w:ascii="宋体" w:hAnsi="宋体" w:hint="eastAsia"/>
          <w:b/>
          <w:bCs/>
          <w:sz w:val="36"/>
        </w:rPr>
        <w:t xml:space="preserve"> </w:t>
      </w:r>
      <w:r w:rsidR="006B00F7">
        <w:rPr>
          <w:rFonts w:ascii="宋体" w:hAnsi="宋体"/>
          <w:b/>
          <w:bCs/>
          <w:sz w:val="36"/>
        </w:rPr>
        <w:t xml:space="preserve"> </w:t>
      </w:r>
      <w:r w:rsidR="00E258DA">
        <w:rPr>
          <w:rFonts w:ascii="宋体" w:hAnsi="宋体" w:hint="eastAsia"/>
          <w:b/>
          <w:bCs/>
          <w:sz w:val="36"/>
        </w:rPr>
        <w:t>学期考试</w:t>
      </w:r>
    </w:p>
    <w:p w14:paraId="0E921188" w14:textId="77777777" w:rsidR="00E258DA" w:rsidRDefault="00E258DA">
      <w:pPr>
        <w:jc w:val="center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b/>
          <w:sz w:val="32"/>
          <w:u w:val="single"/>
        </w:rPr>
        <w:t>《</w:t>
      </w:r>
      <w:r w:rsidR="006B00F7">
        <w:rPr>
          <w:rFonts w:ascii="华文楷体" w:eastAsia="华文楷体" w:hAnsi="华文楷体" w:hint="eastAsia"/>
          <w:b/>
          <w:sz w:val="32"/>
          <w:u w:val="single"/>
        </w:rPr>
        <w:t xml:space="preserve"> </w:t>
      </w:r>
      <w:r w:rsidR="006B00F7">
        <w:rPr>
          <w:rFonts w:ascii="华文楷体" w:eastAsia="华文楷体" w:hAnsi="华文楷体"/>
          <w:b/>
          <w:sz w:val="32"/>
          <w:u w:val="single"/>
        </w:rPr>
        <w:t xml:space="preserve">          </w:t>
      </w:r>
      <w:r>
        <w:rPr>
          <w:rFonts w:ascii="华文楷体" w:eastAsia="华文楷体" w:hAnsi="华文楷体" w:hint="eastAsia"/>
          <w:b/>
          <w:sz w:val="32"/>
          <w:u w:val="single"/>
        </w:rPr>
        <w:t>》</w:t>
      </w:r>
      <w:r>
        <w:rPr>
          <w:rFonts w:ascii="华文楷体" w:eastAsia="华文楷体" w:hAnsi="华文楷体" w:hint="eastAsia"/>
          <w:sz w:val="32"/>
        </w:rPr>
        <w:t>课程考试试题  (  卷)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918"/>
        <w:gridCol w:w="992"/>
        <w:gridCol w:w="851"/>
        <w:gridCol w:w="992"/>
        <w:gridCol w:w="1083"/>
        <w:gridCol w:w="1185"/>
      </w:tblGrid>
      <w:tr w:rsidR="00C27E1F" w14:paraId="6696CE0C" w14:textId="6C2FDAC7" w:rsidTr="00C27E1F">
        <w:trPr>
          <w:trHeight w:val="779"/>
          <w:jc w:val="center"/>
        </w:trPr>
        <w:tc>
          <w:tcPr>
            <w:tcW w:w="1243" w:type="dxa"/>
            <w:vAlign w:val="center"/>
          </w:tcPr>
          <w:p w14:paraId="14B7446F" w14:textId="77777777" w:rsidR="00C27E1F" w:rsidRDefault="00C27E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918" w:type="dxa"/>
            <w:vAlign w:val="center"/>
          </w:tcPr>
          <w:p w14:paraId="55C90860" w14:textId="77777777" w:rsidR="00C27E1F" w:rsidRDefault="00C27E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992" w:type="dxa"/>
            <w:vAlign w:val="center"/>
          </w:tcPr>
          <w:p w14:paraId="1C53319B" w14:textId="77777777" w:rsidR="00C27E1F" w:rsidRDefault="00C27E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51" w:type="dxa"/>
            <w:vAlign w:val="center"/>
          </w:tcPr>
          <w:p w14:paraId="3EA2BBE9" w14:textId="77777777" w:rsidR="00C27E1F" w:rsidRDefault="00C27E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992" w:type="dxa"/>
            <w:vAlign w:val="center"/>
          </w:tcPr>
          <w:p w14:paraId="040FA0C1" w14:textId="77777777" w:rsidR="00C27E1F" w:rsidRDefault="00C27E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083" w:type="dxa"/>
          </w:tcPr>
          <w:p w14:paraId="5C75A8DA" w14:textId="77777777" w:rsidR="00C27E1F" w:rsidRDefault="00C27E1F">
            <w:pPr>
              <w:jc w:val="center"/>
              <w:rPr>
                <w:sz w:val="24"/>
              </w:rPr>
            </w:pPr>
          </w:p>
          <w:p w14:paraId="4B50AC77" w14:textId="52891C80" w:rsidR="00C27E1F" w:rsidRDefault="00C27E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阅卷人</w:t>
            </w:r>
          </w:p>
        </w:tc>
        <w:tc>
          <w:tcPr>
            <w:tcW w:w="1185" w:type="dxa"/>
            <w:vAlign w:val="center"/>
          </w:tcPr>
          <w:p w14:paraId="02E8FD02" w14:textId="5042C2C3" w:rsidR="00C27E1F" w:rsidRDefault="00C27E1F" w:rsidP="00C27E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</w:t>
            </w:r>
          </w:p>
        </w:tc>
      </w:tr>
      <w:tr w:rsidR="00C27E1F" w14:paraId="544E4BE0" w14:textId="3F3EDAD1" w:rsidTr="00C27E1F">
        <w:trPr>
          <w:trHeight w:val="666"/>
          <w:jc w:val="center"/>
        </w:trPr>
        <w:tc>
          <w:tcPr>
            <w:tcW w:w="1243" w:type="dxa"/>
          </w:tcPr>
          <w:p w14:paraId="426B9C91" w14:textId="77777777" w:rsidR="00C27E1F" w:rsidRDefault="00C27E1F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35624A55" w14:textId="77777777" w:rsidR="00C27E1F" w:rsidRDefault="00C27E1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6CA68B0" w14:textId="77777777" w:rsidR="00C27E1F" w:rsidRDefault="00C27E1F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E1ED830" w14:textId="77777777" w:rsidR="00C27E1F" w:rsidRDefault="00C27E1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058A8BE" w14:textId="77777777" w:rsidR="00C27E1F" w:rsidRDefault="00C27E1F">
            <w:pPr>
              <w:rPr>
                <w:sz w:val="24"/>
              </w:rPr>
            </w:pPr>
          </w:p>
        </w:tc>
        <w:tc>
          <w:tcPr>
            <w:tcW w:w="1083" w:type="dxa"/>
          </w:tcPr>
          <w:p w14:paraId="08B8C0C2" w14:textId="77777777" w:rsidR="00C27E1F" w:rsidRDefault="00C27E1F">
            <w:pPr>
              <w:rPr>
                <w:sz w:val="24"/>
              </w:rPr>
            </w:pPr>
          </w:p>
        </w:tc>
        <w:tc>
          <w:tcPr>
            <w:tcW w:w="1185" w:type="dxa"/>
          </w:tcPr>
          <w:p w14:paraId="695D5A65" w14:textId="77777777" w:rsidR="00C27E1F" w:rsidRDefault="00C27E1F">
            <w:pPr>
              <w:rPr>
                <w:sz w:val="24"/>
              </w:rPr>
            </w:pPr>
          </w:p>
        </w:tc>
      </w:tr>
    </w:tbl>
    <w:p w14:paraId="5AC1BBD2" w14:textId="77777777" w:rsidR="00E258DA" w:rsidRDefault="00E258DA"/>
    <w:p w14:paraId="554F5342" w14:textId="77777777" w:rsidR="00E258DA" w:rsidRDefault="00E258DA">
      <w:pPr>
        <w:tabs>
          <w:tab w:val="left" w:pos="1680"/>
          <w:tab w:val="left" w:pos="5700"/>
        </w:tabs>
      </w:pPr>
    </w:p>
    <w:p w14:paraId="5F3A015D" w14:textId="77777777" w:rsidR="00E258DA" w:rsidRDefault="00E258DA">
      <w:pPr>
        <w:tabs>
          <w:tab w:val="left" w:pos="1680"/>
          <w:tab w:val="left" w:pos="5700"/>
        </w:tabs>
        <w:ind w:left="400"/>
      </w:pPr>
    </w:p>
    <w:p w14:paraId="4F532653" w14:textId="77777777" w:rsidR="00E258DA" w:rsidRDefault="00E258DA">
      <w:pPr>
        <w:tabs>
          <w:tab w:val="left" w:pos="1680"/>
          <w:tab w:val="left" w:pos="5700"/>
        </w:tabs>
        <w:ind w:left="400"/>
      </w:pPr>
    </w:p>
    <w:p w14:paraId="43F21A50" w14:textId="77777777" w:rsidR="00E258DA" w:rsidRDefault="00E258DA">
      <w:pPr>
        <w:tabs>
          <w:tab w:val="left" w:pos="1680"/>
          <w:tab w:val="left" w:pos="5700"/>
        </w:tabs>
        <w:ind w:left="400"/>
      </w:pPr>
    </w:p>
    <w:p w14:paraId="39E858F0" w14:textId="77777777" w:rsidR="00E258DA" w:rsidRDefault="00E258DA">
      <w:pPr>
        <w:tabs>
          <w:tab w:val="left" w:pos="1680"/>
          <w:tab w:val="left" w:pos="5700"/>
        </w:tabs>
        <w:ind w:left="400"/>
      </w:pPr>
      <w:bookmarkStart w:id="0" w:name="_GoBack"/>
      <w:bookmarkEnd w:id="0"/>
    </w:p>
    <w:p w14:paraId="21A8BBEB" w14:textId="77777777" w:rsidR="00E258DA" w:rsidRDefault="00E258DA">
      <w:pPr>
        <w:tabs>
          <w:tab w:val="left" w:pos="1680"/>
          <w:tab w:val="left" w:pos="5700"/>
        </w:tabs>
        <w:ind w:left="400"/>
      </w:pPr>
    </w:p>
    <w:p w14:paraId="613DD9D8" w14:textId="77777777" w:rsidR="00E258DA" w:rsidRDefault="00E258DA">
      <w:pPr>
        <w:tabs>
          <w:tab w:val="left" w:pos="1680"/>
          <w:tab w:val="left" w:pos="5700"/>
        </w:tabs>
        <w:ind w:left="400"/>
      </w:pPr>
    </w:p>
    <w:p w14:paraId="1CDB2B82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1F20CD41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486F04D7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661977DB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7A17FEE5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059A9E71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17BD0349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4933BDC4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6103F586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6FEEF00A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3C7BB215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706BB29B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6EAFE27C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6C90AAC0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04F383C3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0D1274A2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18112573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64D661E6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0F76AC71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56C23681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73B1C954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06858CE3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4C7A8D32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1487A1DD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325967F0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2AF5350F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1C01563F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7A566189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5EE8BCE1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21A2E42C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01183D10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19EB3075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6EAEC155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413BD480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2F54030D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4505C750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09BC2DBE" w14:textId="77777777" w:rsidR="006B00F7" w:rsidRDefault="006B00F7">
      <w:pPr>
        <w:tabs>
          <w:tab w:val="left" w:pos="1680"/>
          <w:tab w:val="left" w:pos="5700"/>
        </w:tabs>
        <w:ind w:left="400"/>
      </w:pPr>
    </w:p>
    <w:p w14:paraId="13339829" w14:textId="77777777" w:rsidR="00E258DA" w:rsidRDefault="00E258DA">
      <w:pPr>
        <w:tabs>
          <w:tab w:val="left" w:pos="1680"/>
          <w:tab w:val="left" w:pos="5700"/>
        </w:tabs>
        <w:ind w:left="400"/>
      </w:pPr>
    </w:p>
    <w:p w14:paraId="3D6110F8" w14:textId="77777777" w:rsidR="00E258DA" w:rsidRDefault="00E258DA">
      <w:pPr>
        <w:tabs>
          <w:tab w:val="left" w:pos="1680"/>
          <w:tab w:val="left" w:pos="5700"/>
        </w:tabs>
        <w:ind w:left="400"/>
      </w:pPr>
    </w:p>
    <w:p w14:paraId="4FD4DD26" w14:textId="77777777" w:rsidR="00E258DA" w:rsidRDefault="00E258DA">
      <w:pPr>
        <w:tabs>
          <w:tab w:val="left" w:pos="1680"/>
          <w:tab w:val="left" w:pos="5700"/>
        </w:tabs>
      </w:pPr>
    </w:p>
    <w:p w14:paraId="3434D997" w14:textId="77777777" w:rsidR="00E258DA" w:rsidRDefault="00E258DA">
      <w:pPr>
        <w:tabs>
          <w:tab w:val="left" w:pos="1680"/>
          <w:tab w:val="left" w:pos="5700"/>
        </w:tabs>
        <w:ind w:left="400"/>
      </w:pPr>
    </w:p>
    <w:p w14:paraId="6A8C4713" w14:textId="77777777" w:rsidR="00E258DA" w:rsidRDefault="00E258DA">
      <w:pPr>
        <w:tabs>
          <w:tab w:val="left" w:pos="1680"/>
          <w:tab w:val="left" w:pos="5700"/>
        </w:tabs>
      </w:pPr>
    </w:p>
    <w:p w14:paraId="228FA036" w14:textId="77777777" w:rsidR="00E258DA" w:rsidRDefault="00E258DA">
      <w:pPr>
        <w:tabs>
          <w:tab w:val="left" w:pos="1680"/>
          <w:tab w:val="left" w:pos="5700"/>
        </w:tabs>
        <w:ind w:left="400"/>
      </w:pPr>
    </w:p>
    <w:p w14:paraId="7B01F834" w14:textId="77777777" w:rsidR="004A7A08" w:rsidRDefault="004A7A08">
      <w:pPr>
        <w:tabs>
          <w:tab w:val="left" w:pos="1680"/>
          <w:tab w:val="left" w:pos="5700"/>
        </w:tabs>
        <w:ind w:left="400"/>
      </w:pPr>
    </w:p>
    <w:sectPr w:rsidR="004A7A08" w:rsidSect="0074337B">
      <w:footerReference w:type="even" r:id="rId8"/>
      <w:footerReference w:type="default" r:id="rId9"/>
      <w:pgSz w:w="22113" w:h="15309" w:orient="landscape"/>
      <w:pgMar w:top="1418" w:right="851" w:bottom="1134" w:left="2846" w:header="851" w:footer="737" w:gutter="0"/>
      <w:cols w:num="2" w:sep="1" w:space="420"/>
      <w:docGrid w:linePitch="31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1F534" w14:textId="77777777" w:rsidR="00CF1332" w:rsidRDefault="00CF1332">
      <w:r>
        <w:separator/>
      </w:r>
    </w:p>
  </w:endnote>
  <w:endnote w:type="continuationSeparator" w:id="0">
    <w:p w14:paraId="51558B65" w14:textId="77777777" w:rsidR="00CF1332" w:rsidRDefault="00CF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404E4" w14:textId="77777777" w:rsidR="00E258DA" w:rsidRDefault="00E258D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6B00F7">
      <w:rPr>
        <w:rStyle w:val="a6"/>
        <w:noProof/>
      </w:rPr>
      <w:t>1</w:t>
    </w:r>
    <w:r>
      <w:fldChar w:fldCharType="end"/>
    </w:r>
  </w:p>
  <w:p w14:paraId="55BC6AE1" w14:textId="77777777" w:rsidR="00E258DA" w:rsidRDefault="00E258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E6E40" w14:textId="4E2CFE2A" w:rsidR="00E05189" w:rsidRDefault="0074337B">
    <w:pPr>
      <w:pStyle w:val="a3"/>
    </w:pPr>
    <w:r>
      <w:rPr>
        <w:rFonts w:hint="eastAsia"/>
        <w:noProof/>
      </w:rPr>
      <w:drawing>
        <wp:inline distT="0" distB="0" distL="0" distR="0" wp14:anchorId="0B2F2888" wp14:editId="367F53E4">
          <wp:extent cx="981941" cy="266700"/>
          <wp:effectExtent l="0" t="0" r="8890" b="0"/>
          <wp:docPr id="1" name="图片 32" descr="0d39d6d7c58a5c5041cbabe0c08f5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2" descr="0d39d6d7c58a5c5041cbabe0c08f5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794" cy="266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5189">
      <w:rPr>
        <w:rFonts w:hint="eastAsia"/>
      </w:rPr>
      <w:t xml:space="preserve"> </w:t>
    </w:r>
    <w:r w:rsidR="00E05189">
      <w:t xml:space="preserve">                                                                                        </w:t>
    </w:r>
    <w:r w:rsidR="00E05189">
      <w:rPr>
        <w:lang w:val="zh-CN"/>
      </w:rPr>
      <w:t xml:space="preserve"> </w:t>
    </w:r>
    <w:r w:rsidR="00E05189">
      <w:rPr>
        <w:b/>
        <w:bCs/>
      </w:rPr>
      <w:fldChar w:fldCharType="begin"/>
    </w:r>
    <w:r w:rsidR="00E05189">
      <w:rPr>
        <w:b/>
        <w:bCs/>
      </w:rPr>
      <w:instrText>PAGE  \* Arabic  \* MERGEFORMAT</w:instrText>
    </w:r>
    <w:r w:rsidR="00E05189">
      <w:rPr>
        <w:b/>
        <w:bCs/>
      </w:rPr>
      <w:fldChar w:fldCharType="separate"/>
    </w:r>
    <w:r w:rsidR="00C27E1F" w:rsidRPr="00C27E1F">
      <w:rPr>
        <w:b/>
        <w:bCs/>
        <w:noProof/>
        <w:lang w:val="zh-CN"/>
      </w:rPr>
      <w:t>1</w:t>
    </w:r>
    <w:r w:rsidR="00E05189">
      <w:rPr>
        <w:b/>
        <w:bCs/>
      </w:rPr>
      <w:fldChar w:fldCharType="end"/>
    </w:r>
    <w:r w:rsidR="00E05189">
      <w:rPr>
        <w:lang w:val="zh-CN"/>
      </w:rPr>
      <w:t xml:space="preserve"> / </w:t>
    </w:r>
    <w:r w:rsidR="00E05189">
      <w:rPr>
        <w:b/>
        <w:bCs/>
      </w:rPr>
      <w:fldChar w:fldCharType="begin"/>
    </w:r>
    <w:r w:rsidR="00E05189">
      <w:rPr>
        <w:b/>
        <w:bCs/>
      </w:rPr>
      <w:instrText>NUMPAGES  \* Arabic  \* MERGEFORMAT</w:instrText>
    </w:r>
    <w:r w:rsidR="00E05189">
      <w:rPr>
        <w:b/>
        <w:bCs/>
      </w:rPr>
      <w:fldChar w:fldCharType="separate"/>
    </w:r>
    <w:r w:rsidR="00C27E1F" w:rsidRPr="00C27E1F">
      <w:rPr>
        <w:b/>
        <w:bCs/>
        <w:noProof/>
        <w:lang w:val="zh-CN"/>
      </w:rPr>
      <w:t>1</w:t>
    </w:r>
    <w:r w:rsidR="00E0518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6037D" w14:textId="77777777" w:rsidR="00CF1332" w:rsidRDefault="00CF1332">
      <w:r>
        <w:separator/>
      </w:r>
    </w:p>
  </w:footnote>
  <w:footnote w:type="continuationSeparator" w:id="0">
    <w:p w14:paraId="719CD01D" w14:textId="77777777" w:rsidR="00CF1332" w:rsidRDefault="00CF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EE9A"/>
    <w:multiLevelType w:val="singleLevel"/>
    <w:tmpl w:val="5477EE9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77F4D0"/>
    <w:multiLevelType w:val="singleLevel"/>
    <w:tmpl w:val="5477F4D0"/>
    <w:lvl w:ilvl="0">
      <w:start w:val="1"/>
      <w:numFmt w:val="upperLetter"/>
      <w:suff w:val="space"/>
      <w:lvlText w:val="%1."/>
      <w:lvlJc w:val="left"/>
    </w:lvl>
  </w:abstractNum>
  <w:abstractNum w:abstractNumId="2">
    <w:nsid w:val="54780843"/>
    <w:multiLevelType w:val="singleLevel"/>
    <w:tmpl w:val="5478084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403"/>
      </w:pPr>
      <w:rPr>
        <w:rFonts w:ascii="宋体" w:eastAsia="宋体" w:hAnsi="宋体" w:cs="宋体" w:hint="default"/>
      </w:rPr>
    </w:lvl>
  </w:abstractNum>
  <w:abstractNum w:abstractNumId="3">
    <w:nsid w:val="54780864"/>
    <w:multiLevelType w:val="singleLevel"/>
    <w:tmpl w:val="54780864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firstLine="403"/>
      </w:pPr>
      <w:rPr>
        <w:rFonts w:ascii="宋体" w:eastAsia="宋体" w:hAnsi="宋体" w:cs="宋体" w:hint="default"/>
      </w:rPr>
    </w:lvl>
  </w:abstractNum>
  <w:abstractNum w:abstractNumId="4">
    <w:nsid w:val="5478190C"/>
    <w:multiLevelType w:val="singleLevel"/>
    <w:tmpl w:val="5478190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4781CEC"/>
    <w:multiLevelType w:val="singleLevel"/>
    <w:tmpl w:val="54781CEC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4781ED1"/>
    <w:multiLevelType w:val="singleLevel"/>
    <w:tmpl w:val="54781ED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547822CF"/>
    <w:multiLevelType w:val="singleLevel"/>
    <w:tmpl w:val="547822CF"/>
    <w:lvl w:ilvl="0">
      <w:start w:val="2"/>
      <w:numFmt w:val="chineseCounting"/>
      <w:suff w:val="nothing"/>
      <w:lvlText w:val="%1、"/>
      <w:lvlJc w:val="left"/>
    </w:lvl>
  </w:abstractNum>
  <w:abstractNum w:abstractNumId="8">
    <w:nsid w:val="65EA46C0"/>
    <w:multiLevelType w:val="singleLevel"/>
    <w:tmpl w:val="65EA46C0"/>
    <w:lvl w:ilvl="0">
      <w:start w:val="1"/>
      <w:numFmt w:val="upperLetter"/>
      <w:suff w:val="space"/>
      <w:lvlText w:val="%1."/>
      <w:lvlJc w:val="left"/>
      <w:pPr>
        <w:ind w:left="168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WE0MDc0MGY1YjUyYWJmMTU3MjM5OThiODY4MmEifQ=="/>
  </w:docVars>
  <w:rsids>
    <w:rsidRoot w:val="0074337B"/>
    <w:rsid w:val="002C45B7"/>
    <w:rsid w:val="002C740E"/>
    <w:rsid w:val="003D3F84"/>
    <w:rsid w:val="004A7A08"/>
    <w:rsid w:val="006B00F7"/>
    <w:rsid w:val="0074337B"/>
    <w:rsid w:val="008B10C7"/>
    <w:rsid w:val="008F6AA5"/>
    <w:rsid w:val="00936A21"/>
    <w:rsid w:val="009A5A30"/>
    <w:rsid w:val="00AB49EF"/>
    <w:rsid w:val="00B3095B"/>
    <w:rsid w:val="00B63B82"/>
    <w:rsid w:val="00C129AA"/>
    <w:rsid w:val="00C27E1F"/>
    <w:rsid w:val="00CF1332"/>
    <w:rsid w:val="00DE020E"/>
    <w:rsid w:val="00E05189"/>
    <w:rsid w:val="00E258DA"/>
    <w:rsid w:val="00E76F9C"/>
    <w:rsid w:val="04A732AF"/>
    <w:rsid w:val="05C80AF9"/>
    <w:rsid w:val="08E256BA"/>
    <w:rsid w:val="0919027A"/>
    <w:rsid w:val="101626F1"/>
    <w:rsid w:val="17733908"/>
    <w:rsid w:val="1A2F0E0A"/>
    <w:rsid w:val="1AFB1A80"/>
    <w:rsid w:val="1F6000F1"/>
    <w:rsid w:val="239E5C5D"/>
    <w:rsid w:val="26C15324"/>
    <w:rsid w:val="29781180"/>
    <w:rsid w:val="2A0C2A80"/>
    <w:rsid w:val="2AC77383"/>
    <w:rsid w:val="2F3D5AF9"/>
    <w:rsid w:val="38F378FD"/>
    <w:rsid w:val="39060ACA"/>
    <w:rsid w:val="437D0F69"/>
    <w:rsid w:val="48C47B60"/>
    <w:rsid w:val="4C3532C1"/>
    <w:rsid w:val="4ECB68D5"/>
    <w:rsid w:val="537903CE"/>
    <w:rsid w:val="586C319D"/>
    <w:rsid w:val="5CCD244D"/>
    <w:rsid w:val="5D466894"/>
    <w:rsid w:val="5E165C67"/>
    <w:rsid w:val="5EE5503B"/>
    <w:rsid w:val="642B10E5"/>
    <w:rsid w:val="67E25CFE"/>
    <w:rsid w:val="6DF54FBF"/>
    <w:rsid w:val="74455EB9"/>
    <w:rsid w:val="7E6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1FF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</w:style>
  <w:style w:type="character" w:customStyle="1" w:styleId="Char">
    <w:name w:val="页脚 Char"/>
    <w:link w:val="a3"/>
    <w:uiPriority w:val="99"/>
    <w:rsid w:val="00E05189"/>
    <w:rPr>
      <w:kern w:val="2"/>
      <w:sz w:val="18"/>
      <w:szCs w:val="18"/>
    </w:rPr>
  </w:style>
  <w:style w:type="paragraph" w:styleId="a7">
    <w:name w:val="Balloon Text"/>
    <w:basedOn w:val="a"/>
    <w:link w:val="Char0"/>
    <w:rsid w:val="00C27E1F"/>
    <w:rPr>
      <w:sz w:val="18"/>
      <w:szCs w:val="18"/>
    </w:rPr>
  </w:style>
  <w:style w:type="character" w:customStyle="1" w:styleId="Char0">
    <w:name w:val="批注框文本 Char"/>
    <w:basedOn w:val="a0"/>
    <w:link w:val="a7"/>
    <w:rsid w:val="00C27E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</w:style>
  <w:style w:type="character" w:customStyle="1" w:styleId="Char">
    <w:name w:val="页脚 Char"/>
    <w:link w:val="a3"/>
    <w:uiPriority w:val="99"/>
    <w:rsid w:val="00E05189"/>
    <w:rPr>
      <w:kern w:val="2"/>
      <w:sz w:val="18"/>
      <w:szCs w:val="18"/>
    </w:rPr>
  </w:style>
  <w:style w:type="paragraph" w:styleId="a7">
    <w:name w:val="Balloon Text"/>
    <w:basedOn w:val="a"/>
    <w:link w:val="Char0"/>
    <w:rsid w:val="00C27E1F"/>
    <w:rPr>
      <w:sz w:val="18"/>
      <w:szCs w:val="18"/>
    </w:rPr>
  </w:style>
  <w:style w:type="character" w:customStyle="1" w:styleId="Char0">
    <w:name w:val="批注框文本 Char"/>
    <w:basedOn w:val="a0"/>
    <w:link w:val="a7"/>
    <w:rsid w:val="00C27E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\&#25945;&#23398;&#37096;\&#31119;&#24314;&#24037;&#31243;&#23398;&#38498;&#25913;&#31119;&#24314;&#29702;&#24037;&#22823;&#23398;\&#25945;&#24072;&#29992;&#34920;\&#32487;&#32493;&#25945;&#32946;&#35797;&#21367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继续教育试卷模板</Template>
  <TotalTime>9</TotalTime>
  <Pages>1</Pages>
  <Words>32</Words>
  <Characters>189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cqrczz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※※※※※※※※※※※※※※※※※密        封       线※※※※※※※※※※※※※※※※※</dc:title>
  <dc:subject/>
  <dc:creator>乁廴</dc:creator>
  <cp:keywords/>
  <dc:description/>
  <cp:lastModifiedBy>xb21cn</cp:lastModifiedBy>
  <cp:revision>4</cp:revision>
  <dcterms:created xsi:type="dcterms:W3CDTF">2023-12-20T08:01:00Z</dcterms:created>
  <dcterms:modified xsi:type="dcterms:W3CDTF">2023-12-22T02:26:00Z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79FC0667BF6F461FAD7EA0F63A2171AD</vt:lpwstr>
  </property>
</Properties>
</file>